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B5" w:rsidRPr="002018A0" w:rsidRDefault="002018A0" w:rsidP="002018A0">
      <w:pPr>
        <w:bidi w:val="0"/>
        <w:jc w:val="center"/>
        <w:rPr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2018A0">
        <w:rPr>
          <w:rFonts w:hint="cs"/>
          <w:b/>
          <w:bCs/>
          <w:sz w:val="20"/>
          <w:szCs w:val="20"/>
          <w:rtl/>
          <w:lang w:bidi="fa-IR"/>
        </w:rPr>
        <w:t>تاریخ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: </w:t>
      </w:r>
      <w:r>
        <w:rPr>
          <w:rFonts w:hint="cs"/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  <w:r>
        <w:rPr>
          <w:b/>
          <w:bCs/>
          <w:sz w:val="20"/>
          <w:szCs w:val="20"/>
          <w:rtl/>
          <w:lang w:bidi="fa-IR"/>
        </w:rPr>
        <w:tab/>
      </w:r>
    </w:p>
    <w:tbl>
      <w:tblPr>
        <w:tblpPr w:leftFromText="180" w:rightFromText="180" w:vertAnchor="text" w:horzAnchor="margin" w:tblpXSpec="center" w:tblpY="1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="002840B5" w:rsidRPr="00DB6D13" w:rsidTr="00444664">
        <w:trPr>
          <w:trHeight w:val="1500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5A5042" w:rsidRDefault="002840B5" w:rsidP="0041317F">
            <w:pPr>
              <w:shd w:val="clear" w:color="auto" w:fill="E6E6E6"/>
              <w:spacing w:line="276" w:lineRule="auto"/>
              <w:rPr>
                <w:rFonts w:cs="B Nazanin"/>
              </w:rPr>
            </w:pPr>
            <w:r w:rsidRPr="00DB6D13">
              <w:rPr>
                <w:rFonts w:hint="cs"/>
                <w:b/>
                <w:bCs/>
                <w:rtl/>
              </w:rPr>
              <w:t>عنوان</w:t>
            </w:r>
            <w:r w:rsidRPr="00DB6D13">
              <w:rPr>
                <w:rFonts w:hint="cs"/>
                <w:rtl/>
              </w:rPr>
              <w:t>:</w:t>
            </w:r>
            <w:r w:rsidRPr="00DB6D13">
              <w:rPr>
                <w:b/>
                <w:bCs/>
              </w:rPr>
              <w:tab/>
            </w:r>
            <w:r w:rsidR="005B1398" w:rsidRPr="00B54A71">
              <w:rPr>
                <w:rFonts w:cs="B Nazanin" w:hint="cs"/>
                <w:rtl/>
              </w:rPr>
              <w:t xml:space="preserve"> </w:t>
            </w:r>
            <w:r w:rsidR="005A5042">
              <w:rPr>
                <w:rtl/>
              </w:rPr>
              <w:t xml:space="preserve"> </w:t>
            </w:r>
            <w:r w:rsidR="000A0FFA">
              <w:rPr>
                <w:rtl/>
              </w:rPr>
              <w:t xml:space="preserve"> </w:t>
            </w:r>
          </w:p>
          <w:p w:rsidR="00DB6D13" w:rsidRPr="00DB6D13" w:rsidRDefault="007D3ECA" w:rsidP="000A0FFA">
            <w:pPr>
              <w:shd w:val="clear" w:color="auto" w:fill="E6E6E6"/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راهنما/</w:t>
            </w:r>
            <w:r w:rsidR="002840B5" w:rsidRPr="00DB6D13">
              <w:rPr>
                <w:rFonts w:hint="cs"/>
                <w:b/>
                <w:bCs/>
                <w:rtl/>
              </w:rPr>
              <w:t xml:space="preserve">مجری: </w:t>
            </w:r>
            <w:r w:rsidR="005B1398">
              <w:rPr>
                <w:rtl/>
              </w:rPr>
              <w:t xml:space="preserve"> </w:t>
            </w:r>
          </w:p>
          <w:p w:rsidR="00DB6D13" w:rsidRDefault="002840B5" w:rsidP="002018A0">
            <w:pPr>
              <w:shd w:val="clear" w:color="auto" w:fill="E6E6E6"/>
              <w:spacing w:line="276" w:lineRule="auto"/>
              <w:rPr>
                <w:rtl/>
                <w:lang w:bidi="fa-IR"/>
              </w:rPr>
            </w:pPr>
            <w:r w:rsidRPr="00DB6D13">
              <w:rPr>
                <w:rFonts w:hint="cs"/>
                <w:rtl/>
              </w:rPr>
              <w:t>نام دانشجو:</w:t>
            </w:r>
            <w:r w:rsidRPr="00DB6D13">
              <w:rPr>
                <w:rFonts w:hint="cs"/>
                <w:b/>
                <w:bCs/>
                <w:rtl/>
              </w:rPr>
              <w:t xml:space="preserve"> </w:t>
            </w:r>
            <w:r w:rsidR="005B1398">
              <w:rPr>
                <w:rtl/>
              </w:rPr>
              <w:t xml:space="preserve"> </w:t>
            </w:r>
            <w:r w:rsidR="005A5042">
              <w:rPr>
                <w:rtl/>
              </w:rPr>
              <w:t xml:space="preserve"> </w:t>
            </w:r>
            <w:r w:rsidR="0041317F">
              <w:rPr>
                <w:rFonts w:hint="cs"/>
                <w:rtl/>
              </w:rPr>
              <w:t xml:space="preserve">                                 </w:t>
            </w:r>
            <w:r w:rsidRPr="00DB6D13">
              <w:rPr>
                <w:rFonts w:hint="cs"/>
                <w:rtl/>
              </w:rPr>
              <w:t>رشته:</w:t>
            </w:r>
            <w:r w:rsidRPr="00DB6D13">
              <w:rPr>
                <w:rFonts w:hint="cs"/>
                <w:b/>
                <w:bCs/>
                <w:rtl/>
              </w:rPr>
              <w:t xml:space="preserve"> </w:t>
            </w:r>
            <w:r w:rsidR="005B1398" w:rsidRPr="005B1398">
              <w:rPr>
                <w:rtl/>
              </w:rPr>
              <w:t>مهندس</w:t>
            </w:r>
            <w:r w:rsidR="005B1398" w:rsidRPr="005B1398">
              <w:rPr>
                <w:rFonts w:hint="cs"/>
                <w:rtl/>
              </w:rPr>
              <w:t>ی</w:t>
            </w:r>
            <w:r w:rsidR="005B1398" w:rsidRPr="005B1398">
              <w:rPr>
                <w:rtl/>
              </w:rPr>
              <w:t xml:space="preserve"> بهداشت مح</w:t>
            </w:r>
            <w:r w:rsidR="005B1398" w:rsidRPr="005B1398">
              <w:rPr>
                <w:rFonts w:hint="cs"/>
                <w:rtl/>
              </w:rPr>
              <w:t>ی</w:t>
            </w:r>
            <w:r w:rsidR="005B1398" w:rsidRPr="005B1398">
              <w:rPr>
                <w:rFonts w:hint="eastAsia"/>
                <w:rtl/>
              </w:rPr>
              <w:t>ط</w:t>
            </w:r>
            <w:r w:rsidR="005B1398" w:rsidRPr="005B1398">
              <w:rPr>
                <w:rFonts w:hint="cs"/>
                <w:rtl/>
              </w:rPr>
              <w:t xml:space="preserve"> </w:t>
            </w:r>
            <w:r w:rsidRPr="00DB6D13">
              <w:rPr>
                <w:rFonts w:hint="cs"/>
                <w:rtl/>
              </w:rPr>
              <w:t xml:space="preserve">        </w:t>
            </w:r>
            <w:r w:rsidR="002018A0">
              <w:rPr>
                <w:rFonts w:hint="cs"/>
                <w:rtl/>
              </w:rPr>
              <w:t xml:space="preserve">              </w:t>
            </w:r>
            <w:r w:rsidRPr="00DB6D13">
              <w:rPr>
                <w:rFonts w:hint="cs"/>
                <w:rtl/>
              </w:rPr>
              <w:t xml:space="preserve">              مقطع:</w:t>
            </w:r>
            <w:r w:rsidRPr="00DB6D13">
              <w:rPr>
                <w:rFonts w:hint="cs"/>
                <w:b/>
                <w:bCs/>
                <w:rtl/>
              </w:rPr>
              <w:t xml:space="preserve"> </w:t>
            </w:r>
          </w:p>
          <w:p w:rsidR="00842EED" w:rsidRPr="00842EED" w:rsidRDefault="00842EED" w:rsidP="00842EED">
            <w:pPr>
              <w:shd w:val="clear" w:color="auto" w:fill="E6E6E6"/>
              <w:spacing w:line="276" w:lineRule="auto"/>
              <w:rPr>
                <w:sz w:val="12"/>
                <w:szCs w:val="12"/>
              </w:rPr>
            </w:pPr>
          </w:p>
        </w:tc>
      </w:tr>
    </w:tbl>
    <w:p w:rsidR="002D068B" w:rsidRPr="002D068B" w:rsidRDefault="002D068B" w:rsidP="00842EED">
      <w:pPr>
        <w:spacing w:line="276" w:lineRule="auto"/>
        <w:rPr>
          <w:b/>
          <w:bCs/>
          <w:sz w:val="10"/>
          <w:szCs w:val="10"/>
          <w:rtl/>
          <w:lang w:bidi="fa-IR"/>
        </w:rPr>
      </w:pPr>
    </w:p>
    <w:p w:rsidR="007D3ECA" w:rsidRDefault="007D3ECA" w:rsidP="00D611C4">
      <w:pPr>
        <w:spacing w:line="276" w:lineRule="auto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>عنوان مورد تایید می باشد</w:t>
      </w:r>
      <w:r w:rsidR="00D611C4">
        <w:rPr>
          <w:rFonts w:cs="Times New Roman"/>
          <w:b/>
          <w:bCs/>
          <w:sz w:val="20"/>
          <w:szCs w:val="20"/>
          <w:rtl/>
          <w:lang w:bidi="fa-IR"/>
        </w:rPr>
        <w:t>□</w:t>
      </w:r>
      <w:r w:rsidR="00C5724B">
        <w:rPr>
          <w:rFonts w:cs="Times New Roman" w:hint="cs"/>
          <w:b/>
          <w:bCs/>
          <w:sz w:val="20"/>
          <w:szCs w:val="20"/>
          <w:rtl/>
          <w:lang w:bidi="fa-IR"/>
        </w:rPr>
        <w:t xml:space="preserve">               </w:t>
      </w:r>
      <w:r>
        <w:rPr>
          <w:rFonts w:hint="cs"/>
          <w:b/>
          <w:bCs/>
          <w:sz w:val="20"/>
          <w:szCs w:val="20"/>
          <w:rtl/>
          <w:lang w:bidi="fa-IR"/>
        </w:rPr>
        <w:t>عنوان مورد تایید نمی باشد</w:t>
      </w:r>
      <w:r>
        <w:rPr>
          <w:rFonts w:cs="Times New Roman"/>
          <w:b/>
          <w:bCs/>
          <w:sz w:val="20"/>
          <w:szCs w:val="20"/>
          <w:rtl/>
          <w:lang w:bidi="fa-IR"/>
        </w:rPr>
        <w:t>□</w:t>
      </w:r>
    </w:p>
    <w:p w:rsidR="007D3ECA" w:rsidRDefault="007D3ECA" w:rsidP="00842EED">
      <w:pPr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>علت عدم تایید؟</w:t>
      </w:r>
      <w:r w:rsidR="00C5724B">
        <w:rPr>
          <w:rFonts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24B" w:rsidRDefault="00C5724B" w:rsidP="00C5724B">
      <w:pPr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>در صورت تایید عنوان، جدول زیر تکمیل گردد:</w:t>
      </w:r>
    </w:p>
    <w:tbl>
      <w:tblPr>
        <w:tblStyle w:val="TableGrid1"/>
        <w:bidiVisual/>
        <w:tblW w:w="4951" w:type="pct"/>
        <w:tblLook w:val="04A0" w:firstRow="1" w:lastRow="0" w:firstColumn="1" w:lastColumn="0" w:noHBand="0" w:noVBand="1"/>
      </w:tblPr>
      <w:tblGrid>
        <w:gridCol w:w="1877"/>
        <w:gridCol w:w="3890"/>
        <w:gridCol w:w="2639"/>
        <w:gridCol w:w="2357"/>
      </w:tblGrid>
      <w:tr w:rsidR="008F7F86" w:rsidRPr="008F7F86" w:rsidTr="00243659">
        <w:trPr>
          <w:trHeight w:val="565"/>
        </w:trPr>
        <w:tc>
          <w:tcPr>
            <w:tcW w:w="872" w:type="pct"/>
            <w:vAlign w:val="center"/>
          </w:tcPr>
          <w:p w:rsidR="008F7F86" w:rsidRPr="008F7F86" w:rsidRDefault="008F7F86" w:rsidP="008F7F86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داوران پیشنهادی گروه</w:t>
            </w:r>
          </w:p>
        </w:tc>
        <w:tc>
          <w:tcPr>
            <w:tcW w:w="1807" w:type="pct"/>
            <w:vAlign w:val="center"/>
          </w:tcPr>
          <w:p w:rsidR="008F7F86" w:rsidRPr="008F7F86" w:rsidRDefault="008F7F86" w:rsidP="008F7F86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226" w:type="pct"/>
            <w:vAlign w:val="center"/>
          </w:tcPr>
          <w:p w:rsidR="008F7F86" w:rsidRPr="008F7F86" w:rsidRDefault="008F7F86" w:rsidP="008F7F86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مرتبه علمی</w:t>
            </w:r>
          </w:p>
        </w:tc>
        <w:tc>
          <w:tcPr>
            <w:tcW w:w="1095" w:type="pct"/>
            <w:vAlign w:val="center"/>
          </w:tcPr>
          <w:p w:rsidR="008F7F86" w:rsidRPr="008F7F86" w:rsidRDefault="008F7F86" w:rsidP="008F7F86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تخصص</w:t>
            </w:r>
          </w:p>
        </w:tc>
      </w:tr>
      <w:tr w:rsidR="008F7F86" w:rsidRPr="008F7F86" w:rsidTr="00243659">
        <w:trPr>
          <w:trHeight w:val="565"/>
        </w:trPr>
        <w:tc>
          <w:tcPr>
            <w:tcW w:w="872" w:type="pct"/>
            <w:vAlign w:val="center"/>
          </w:tcPr>
          <w:p w:rsidR="008F7F86" w:rsidRPr="008F7F86" w:rsidRDefault="008F7F86" w:rsidP="00444664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داور1</w:t>
            </w:r>
          </w:p>
        </w:tc>
        <w:tc>
          <w:tcPr>
            <w:tcW w:w="1807" w:type="pct"/>
            <w:vAlign w:val="center"/>
          </w:tcPr>
          <w:p w:rsidR="008F7F86" w:rsidRPr="008F7F86" w:rsidRDefault="008F7F86" w:rsidP="0044466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6" w:type="pct"/>
            <w:vAlign w:val="center"/>
          </w:tcPr>
          <w:p w:rsidR="008F7F86" w:rsidRPr="008F7F86" w:rsidRDefault="008F7F86" w:rsidP="0044466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8F7F86" w:rsidRPr="008F7F86" w:rsidRDefault="008F7F86" w:rsidP="00444664">
            <w:pPr>
              <w:jc w:val="center"/>
              <w:rPr>
                <w:b/>
                <w:bCs/>
                <w:rtl/>
              </w:rPr>
            </w:pPr>
          </w:p>
        </w:tc>
      </w:tr>
      <w:tr w:rsidR="00243659" w:rsidRPr="008F7F86" w:rsidTr="00243659">
        <w:trPr>
          <w:trHeight w:val="565"/>
        </w:trPr>
        <w:tc>
          <w:tcPr>
            <w:tcW w:w="872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داور2</w:t>
            </w:r>
          </w:p>
        </w:tc>
        <w:tc>
          <w:tcPr>
            <w:tcW w:w="1807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6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</w:p>
        </w:tc>
      </w:tr>
      <w:tr w:rsidR="00243659" w:rsidRPr="008F7F86" w:rsidTr="00243659">
        <w:trPr>
          <w:trHeight w:val="565"/>
        </w:trPr>
        <w:tc>
          <w:tcPr>
            <w:tcW w:w="872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  <w:r w:rsidRPr="008F7F86">
              <w:rPr>
                <w:rFonts w:hint="cs"/>
                <w:b/>
                <w:bCs/>
                <w:rtl/>
              </w:rPr>
              <w:t>داور3</w:t>
            </w:r>
          </w:p>
        </w:tc>
        <w:tc>
          <w:tcPr>
            <w:tcW w:w="1807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6" w:type="pct"/>
            <w:vAlign w:val="center"/>
          </w:tcPr>
          <w:p w:rsidR="00243659" w:rsidRPr="0048194B" w:rsidRDefault="00243659" w:rsidP="0044466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43659" w:rsidRPr="008F7F86" w:rsidRDefault="00243659" w:rsidP="0044466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8F2680" w:rsidRDefault="008F2680" w:rsidP="008F2680">
      <w:pPr>
        <w:jc w:val="center"/>
        <w:rPr>
          <w:b/>
          <w:bCs/>
          <w:sz w:val="8"/>
          <w:szCs w:val="8"/>
          <w:rtl/>
        </w:rPr>
      </w:pPr>
    </w:p>
    <w:p w:rsidR="008F2680" w:rsidRDefault="008F2680" w:rsidP="008F2680">
      <w:pPr>
        <w:jc w:val="center"/>
        <w:rPr>
          <w:b/>
          <w:bCs/>
          <w:sz w:val="8"/>
          <w:szCs w:val="8"/>
          <w:rtl/>
        </w:rPr>
      </w:pPr>
    </w:p>
    <w:tbl>
      <w:tblPr>
        <w:tblStyle w:val="TableGrid"/>
        <w:bidiVisual/>
        <w:tblW w:w="10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896"/>
        <w:gridCol w:w="2690"/>
        <w:gridCol w:w="1616"/>
        <w:gridCol w:w="1221"/>
        <w:gridCol w:w="1841"/>
        <w:gridCol w:w="1688"/>
        <w:gridCol w:w="19"/>
      </w:tblGrid>
      <w:tr w:rsidR="008F2680" w:rsidRPr="00892ECA" w:rsidTr="00EE015A">
        <w:trPr>
          <w:gridAfter w:val="1"/>
          <w:wAfter w:w="19" w:type="dxa"/>
          <w:trHeight w:val="779"/>
        </w:trPr>
        <w:tc>
          <w:tcPr>
            <w:tcW w:w="10963" w:type="dxa"/>
            <w:gridSpan w:val="7"/>
            <w:vAlign w:val="center"/>
          </w:tcPr>
          <w:p w:rsidR="008F2680" w:rsidRPr="002D068B" w:rsidRDefault="002D068B" w:rsidP="002D068B">
            <w:pPr>
              <w:jc w:val="center"/>
              <w:rPr>
                <w:rFonts w:cs="B Nazanin"/>
                <w:b/>
                <w:bCs/>
              </w:rPr>
            </w:pPr>
            <w:r w:rsidRPr="002D068B">
              <w:rPr>
                <w:rFonts w:cs="B Nazanin" w:hint="cs"/>
                <w:b/>
                <w:bCs/>
                <w:rtl/>
              </w:rPr>
              <w:t>اعضای محترم حاضر در جلسه</w:t>
            </w:r>
          </w:p>
        </w:tc>
      </w:tr>
      <w:tr w:rsidR="00EE015A" w:rsidRPr="00892ECA" w:rsidTr="00EE015A">
        <w:trPr>
          <w:gridBefore w:val="1"/>
          <w:wBefore w:w="11" w:type="dxa"/>
          <w:trHeight w:val="779"/>
        </w:trPr>
        <w:tc>
          <w:tcPr>
            <w:tcW w:w="1896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سمت</w:t>
            </w:r>
          </w:p>
        </w:tc>
        <w:tc>
          <w:tcPr>
            <w:tcW w:w="2690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 w:rsidRPr="00DB6D13">
              <w:rPr>
                <w:b/>
                <w:bCs/>
                <w:rtl/>
              </w:rPr>
              <w:t>نام و نام خانوادگي</w:t>
            </w:r>
          </w:p>
        </w:tc>
        <w:tc>
          <w:tcPr>
            <w:tcW w:w="1616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 w:rsidRPr="00DB6D13">
              <w:rPr>
                <w:b/>
                <w:bCs/>
                <w:rtl/>
              </w:rPr>
              <w:t>مهر و امضاء</w:t>
            </w:r>
          </w:p>
        </w:tc>
        <w:tc>
          <w:tcPr>
            <w:tcW w:w="122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سمت</w:t>
            </w:r>
          </w:p>
        </w:tc>
        <w:tc>
          <w:tcPr>
            <w:tcW w:w="184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 w:rsidRPr="00DB6D13">
              <w:rPr>
                <w:b/>
                <w:bCs/>
                <w:rtl/>
              </w:rPr>
              <w:t>نام و نام خانوادگي</w:t>
            </w:r>
          </w:p>
        </w:tc>
        <w:tc>
          <w:tcPr>
            <w:tcW w:w="1707" w:type="dxa"/>
            <w:gridSpan w:val="2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 w:rsidRPr="00DB6D13">
              <w:rPr>
                <w:b/>
                <w:bCs/>
                <w:rtl/>
              </w:rPr>
              <w:t>مهر و امضاء</w:t>
            </w:r>
          </w:p>
        </w:tc>
      </w:tr>
      <w:tr w:rsidR="00EE015A" w:rsidRPr="00892ECA" w:rsidTr="00EE015A">
        <w:trPr>
          <w:gridBefore w:val="1"/>
          <w:wBefore w:w="11" w:type="dxa"/>
          <w:trHeight w:val="817"/>
        </w:trPr>
        <w:tc>
          <w:tcPr>
            <w:tcW w:w="1896" w:type="dxa"/>
            <w:vAlign w:val="center"/>
          </w:tcPr>
          <w:p w:rsidR="00EE015A" w:rsidRPr="002D068B" w:rsidRDefault="00EE015A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مدیر گروه </w:t>
            </w:r>
            <w:r w:rsidRPr="00915FE6">
              <w:rPr>
                <w:rFonts w:hint="cs"/>
                <w:b/>
                <w:bCs/>
                <w:sz w:val="16"/>
                <w:szCs w:val="16"/>
                <w:rtl/>
              </w:rPr>
              <w:t>یا نماینده ایشان</w:t>
            </w:r>
          </w:p>
        </w:tc>
        <w:tc>
          <w:tcPr>
            <w:tcW w:w="2690" w:type="dxa"/>
            <w:vAlign w:val="center"/>
          </w:tcPr>
          <w:p w:rsidR="00EE015A" w:rsidRPr="0048194B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EE015A" w:rsidRPr="00842EED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عضو شورا</w:t>
            </w:r>
          </w:p>
        </w:tc>
        <w:tc>
          <w:tcPr>
            <w:tcW w:w="1841" w:type="dxa"/>
            <w:vAlign w:val="center"/>
          </w:tcPr>
          <w:p w:rsidR="00EE015A" w:rsidRPr="00DB6D13" w:rsidRDefault="00EE015A" w:rsidP="00EE015A">
            <w:pPr>
              <w:jc w:val="both"/>
              <w:rPr>
                <w:b/>
                <w:bCs/>
              </w:rPr>
            </w:pPr>
          </w:p>
        </w:tc>
        <w:tc>
          <w:tcPr>
            <w:tcW w:w="1707" w:type="dxa"/>
            <w:gridSpan w:val="2"/>
          </w:tcPr>
          <w:p w:rsidR="00EE015A" w:rsidRPr="005B1398" w:rsidRDefault="00EE015A" w:rsidP="00EE015A">
            <w:pPr>
              <w:jc w:val="center"/>
              <w:rPr>
                <w:b/>
                <w:bCs/>
                <w:lang w:bidi="ar-SA"/>
              </w:rPr>
            </w:pPr>
          </w:p>
        </w:tc>
      </w:tr>
      <w:tr w:rsidR="00EE015A" w:rsidRPr="00892ECA" w:rsidTr="00EE015A">
        <w:trPr>
          <w:gridBefore w:val="1"/>
          <w:wBefore w:w="11" w:type="dxa"/>
          <w:trHeight w:val="660"/>
        </w:trPr>
        <w:tc>
          <w:tcPr>
            <w:tcW w:w="1896" w:type="dxa"/>
            <w:vAlign w:val="center"/>
          </w:tcPr>
          <w:p w:rsidR="00EE015A" w:rsidRPr="002D068B" w:rsidRDefault="00EE015A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معاون پژوهشی گروه</w:t>
            </w:r>
          </w:p>
        </w:tc>
        <w:tc>
          <w:tcPr>
            <w:tcW w:w="2690" w:type="dxa"/>
            <w:vAlign w:val="center"/>
          </w:tcPr>
          <w:p w:rsidR="00EE015A" w:rsidRPr="0048194B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EE015A" w:rsidRPr="00842EED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:rsidR="00EE015A" w:rsidRPr="00DB6D13" w:rsidRDefault="00EE015A" w:rsidP="00EE015A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1707" w:type="dxa"/>
            <w:gridSpan w:val="2"/>
          </w:tcPr>
          <w:p w:rsidR="00EE015A" w:rsidRPr="005B1398" w:rsidRDefault="00EE015A" w:rsidP="00EE015A">
            <w:pPr>
              <w:jc w:val="center"/>
              <w:rPr>
                <w:b/>
                <w:bCs/>
                <w:lang w:bidi="ar-SA"/>
              </w:rPr>
            </w:pPr>
          </w:p>
        </w:tc>
      </w:tr>
      <w:tr w:rsidR="00EE015A" w:rsidRPr="00892ECA" w:rsidTr="00EE015A">
        <w:trPr>
          <w:gridBefore w:val="1"/>
          <w:wBefore w:w="11" w:type="dxa"/>
          <w:trHeight w:val="735"/>
        </w:trPr>
        <w:tc>
          <w:tcPr>
            <w:tcW w:w="1896" w:type="dxa"/>
            <w:vMerge w:val="restart"/>
            <w:vAlign w:val="center"/>
          </w:tcPr>
          <w:p w:rsidR="00EE015A" w:rsidRPr="002D068B" w:rsidRDefault="00EE015A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استاد راهنما</w:t>
            </w:r>
          </w:p>
        </w:tc>
        <w:tc>
          <w:tcPr>
            <w:tcW w:w="2690" w:type="dxa"/>
            <w:vAlign w:val="center"/>
          </w:tcPr>
          <w:p w:rsidR="00EE015A" w:rsidRPr="0048194B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</w:tr>
      <w:tr w:rsidR="00EE015A" w:rsidRPr="00892ECA" w:rsidTr="00EE015A">
        <w:trPr>
          <w:gridBefore w:val="1"/>
          <w:wBefore w:w="11" w:type="dxa"/>
          <w:trHeight w:val="735"/>
        </w:trPr>
        <w:tc>
          <w:tcPr>
            <w:tcW w:w="1896" w:type="dxa"/>
            <w:vMerge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:rsidR="00EE015A" w:rsidRPr="0048194B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EE015A" w:rsidRPr="00DB6D13" w:rsidRDefault="00EE015A" w:rsidP="00EE015A">
            <w:pPr>
              <w:jc w:val="center"/>
              <w:rPr>
                <w:b/>
                <w:bCs/>
              </w:rPr>
            </w:pPr>
          </w:p>
        </w:tc>
      </w:tr>
      <w:tr w:rsidR="00915FE6" w:rsidRPr="00892ECA" w:rsidTr="00EE015A">
        <w:trPr>
          <w:gridBefore w:val="1"/>
          <w:wBefore w:w="11" w:type="dxa"/>
          <w:trHeight w:val="652"/>
        </w:trPr>
        <w:tc>
          <w:tcPr>
            <w:tcW w:w="1896" w:type="dxa"/>
            <w:vMerge w:val="restart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اساتید مشاور</w:t>
            </w:r>
          </w:p>
        </w:tc>
        <w:tc>
          <w:tcPr>
            <w:tcW w:w="2690" w:type="dxa"/>
            <w:vAlign w:val="center"/>
          </w:tcPr>
          <w:p w:rsidR="00915FE6" w:rsidRPr="008F7F86" w:rsidRDefault="00915FE6" w:rsidP="00EE015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6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</w:tr>
      <w:tr w:rsidR="00915FE6" w:rsidRPr="00892ECA" w:rsidTr="00EE015A">
        <w:trPr>
          <w:gridBefore w:val="1"/>
          <w:wBefore w:w="11" w:type="dxa"/>
          <w:trHeight w:val="644"/>
        </w:trPr>
        <w:tc>
          <w:tcPr>
            <w:tcW w:w="1896" w:type="dxa"/>
            <w:vMerge/>
            <w:vAlign w:val="center"/>
          </w:tcPr>
          <w:p w:rsidR="00915FE6" w:rsidRDefault="00915FE6" w:rsidP="00EE015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0" w:type="dxa"/>
            <w:vAlign w:val="center"/>
          </w:tcPr>
          <w:p w:rsidR="00915FE6" w:rsidRPr="0048194B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</w:tr>
      <w:tr w:rsidR="00915FE6" w:rsidRPr="00892ECA" w:rsidTr="00EE015A">
        <w:trPr>
          <w:gridBefore w:val="1"/>
          <w:wBefore w:w="11" w:type="dxa"/>
          <w:trHeight w:val="525"/>
        </w:trPr>
        <w:tc>
          <w:tcPr>
            <w:tcW w:w="1896" w:type="dxa"/>
            <w:vMerge/>
            <w:vAlign w:val="center"/>
          </w:tcPr>
          <w:p w:rsidR="00915FE6" w:rsidRDefault="00915FE6" w:rsidP="00EE015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0" w:type="dxa"/>
            <w:vAlign w:val="center"/>
          </w:tcPr>
          <w:p w:rsidR="00915FE6" w:rsidRPr="0048194B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616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15FE6" w:rsidRPr="00DB6D13" w:rsidRDefault="00915FE6" w:rsidP="00EE015A">
            <w:pPr>
              <w:jc w:val="center"/>
              <w:rPr>
                <w:b/>
                <w:bCs/>
              </w:rPr>
            </w:pPr>
          </w:p>
        </w:tc>
      </w:tr>
    </w:tbl>
    <w:p w:rsidR="008F2680" w:rsidRPr="00444664" w:rsidRDefault="008F2680" w:rsidP="000A0FFA">
      <w:pPr>
        <w:rPr>
          <w:rtl/>
          <w:lang w:bidi="fa-IR"/>
        </w:rPr>
      </w:pPr>
    </w:p>
    <w:sectPr w:rsidR="008F2680" w:rsidRPr="00444664" w:rsidSect="004635B1">
      <w:headerReference w:type="default" r:id="rId7"/>
      <w:pgSz w:w="12240" w:h="15840"/>
      <w:pgMar w:top="1418" w:right="680" w:bottom="568" w:left="680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03" w:rsidRDefault="008C4603">
      <w:r>
        <w:separator/>
      </w:r>
    </w:p>
  </w:endnote>
  <w:endnote w:type="continuationSeparator" w:id="0">
    <w:p w:rsidR="008C4603" w:rsidRDefault="008C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03" w:rsidRDefault="008C4603">
      <w:r>
        <w:separator/>
      </w:r>
    </w:p>
  </w:footnote>
  <w:footnote w:type="continuationSeparator" w:id="0">
    <w:p w:rsidR="008C4603" w:rsidRDefault="008C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49" w:rsidRPr="003E5254" w:rsidRDefault="005A5042" w:rsidP="00D42999">
    <w:pPr>
      <w:pStyle w:val="Header"/>
      <w:ind w:left="8352"/>
      <w:rPr>
        <w:b/>
        <w:bCs/>
        <w:sz w:val="18"/>
        <w:szCs w:val="18"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1854200</wp:posOffset>
              </wp:positionH>
              <wp:positionV relativeFrom="paragraph">
                <wp:posOffset>156845</wp:posOffset>
              </wp:positionV>
              <wp:extent cx="3248025" cy="5359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24B" w:rsidRPr="00E80711" w:rsidRDefault="002840B5" w:rsidP="000F0C9B">
                          <w:pPr>
                            <w:jc w:val="center"/>
                            <w:rPr>
                              <w:rFonts w:cs="B Titr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80711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(فرم </w:t>
                          </w:r>
                          <w:r w:rsidR="000F0C9B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Pr="00E80711">
                            <w:rPr>
                              <w:rFonts w:cs="B Tit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)</w:t>
                          </w:r>
                        </w:p>
                        <w:p w:rsidR="0073295F" w:rsidRPr="00E37450" w:rsidRDefault="002840B5" w:rsidP="00C5724B">
                          <w:pPr>
                            <w:jc w:val="center"/>
                            <w:rPr>
                              <w:rFonts w:cs="B Titr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37450">
                            <w:rPr>
                              <w:rFonts w:cs="B Tit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تایید عنوان پایان نامه در</w:t>
                          </w:r>
                          <w:r w:rsidR="00C5724B" w:rsidRPr="00E37450">
                            <w:rPr>
                              <w:rFonts w:cs="B Tit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Pr="00E37450">
                            <w:rPr>
                              <w:rFonts w:cs="B Tit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6pt;margin-top:12.35pt;width:255.75pt;height:4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ufug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" filled="f" stroked="f">
              <v:textbox>
                <w:txbxContent>
                  <w:p w:rsidR="00C5724B" w:rsidRPr="00E80711" w:rsidRDefault="002840B5" w:rsidP="000F0C9B">
                    <w:pPr>
                      <w:jc w:val="center"/>
                      <w:rPr>
                        <w:rFonts w:cs="B Titr"/>
                        <w:sz w:val="22"/>
                        <w:szCs w:val="22"/>
                        <w:rtl/>
                        <w:lang w:bidi="fa-IR"/>
                      </w:rPr>
                    </w:pPr>
                    <w:r w:rsidRPr="00E80711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(فرم </w:t>
                    </w:r>
                    <w:r w:rsidR="000F0C9B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Pr="00E80711">
                      <w:rPr>
                        <w:rFonts w:cs="B Titr" w:hint="cs"/>
                        <w:sz w:val="22"/>
                        <w:szCs w:val="22"/>
                        <w:rtl/>
                        <w:lang w:bidi="fa-IR"/>
                      </w:rPr>
                      <w:t>)</w:t>
                    </w:r>
                  </w:p>
                  <w:p w:rsidR="0073295F" w:rsidRPr="00E37450" w:rsidRDefault="002840B5" w:rsidP="00C5724B">
                    <w:pPr>
                      <w:jc w:val="center"/>
                      <w:rPr>
                        <w:rFonts w:cs="B Titr"/>
                        <w:sz w:val="22"/>
                        <w:szCs w:val="22"/>
                        <w:rtl/>
                        <w:lang w:bidi="fa-IR"/>
                      </w:rPr>
                    </w:pPr>
                    <w:r w:rsidRPr="00E37450">
                      <w:rPr>
                        <w:rFonts w:cs="B Titr" w:hint="cs"/>
                        <w:sz w:val="22"/>
                        <w:szCs w:val="22"/>
                        <w:rtl/>
                        <w:lang w:bidi="fa-IR"/>
                      </w:rPr>
                      <w:t>تایید عنوان پایان نامه در</w:t>
                    </w:r>
                    <w:r w:rsidR="00C5724B" w:rsidRPr="00E37450">
                      <w:rPr>
                        <w:rFonts w:cs="B Titr"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Pr="00E37450">
                      <w:rPr>
                        <w:rFonts w:cs="B Titr" w:hint="cs"/>
                        <w:sz w:val="22"/>
                        <w:szCs w:val="22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</v:shape>
          </w:pict>
        </mc:Fallback>
      </mc:AlternateContent>
    </w:r>
    <w:r w:rsidR="00DB6D13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16510</wp:posOffset>
          </wp:positionV>
          <wp:extent cx="685800" cy="67627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97" cy="68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5473700</wp:posOffset>
              </wp:positionH>
              <wp:positionV relativeFrom="paragraph">
                <wp:posOffset>159385</wp:posOffset>
              </wp:positionV>
              <wp:extent cx="1386205" cy="7239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49" w:rsidRPr="00CB545C" w:rsidRDefault="00CB545C" w:rsidP="002840B5">
                          <w:pPr>
                            <w:jc w:val="center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دانشگاه علوم</w:t>
                          </w:r>
                          <w:r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73295F" w:rsidRPr="00CB545C"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پزشكي مشه</w:t>
                          </w:r>
                          <w:r w:rsidR="0073295F" w:rsidRPr="00CB545C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د</w:t>
                          </w:r>
                          <w:r w:rsidR="0073295F" w:rsidRPr="00CB545C"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="00F22749" w:rsidRPr="00CB545C"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دانشكده</w:t>
                          </w:r>
                          <w:r w:rsidR="002840B5" w:rsidRPr="00CB545C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بهداشت</w:t>
                          </w:r>
                        </w:p>
                        <w:p w:rsidR="00F22749" w:rsidRPr="00CB545C" w:rsidRDefault="00F22749" w:rsidP="00D4299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545C"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معاونت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431pt;margin-top:12.55pt;width:109.1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0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" filled="f" stroked="f">
              <v:textbox>
                <w:txbxContent>
                  <w:p w:rsidR="00F22749" w:rsidRPr="00CB545C" w:rsidRDefault="00CB545C" w:rsidP="002840B5">
                    <w:pPr>
                      <w:jc w:val="center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</w:rPr>
                      <w:t>دانشگاه علوم</w:t>
                    </w:r>
                    <w:r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="0073295F" w:rsidRPr="00CB545C"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</w:rPr>
                      <w:t>پزشكي مشه</w:t>
                    </w:r>
                    <w:r w:rsidR="0073295F" w:rsidRPr="00CB545C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</w:rPr>
                      <w:t>د</w:t>
                    </w:r>
                    <w:r w:rsidR="0073295F" w:rsidRPr="00CB545C"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</w:rPr>
                      <w:br/>
                    </w:r>
                    <w:r w:rsidR="00F22749" w:rsidRPr="00CB545C"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</w:rPr>
                      <w:t>دانشكده</w:t>
                    </w:r>
                    <w:r w:rsidR="002840B5" w:rsidRPr="00CB545C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بهداشت</w:t>
                    </w:r>
                  </w:p>
                  <w:p w:rsidR="00F22749" w:rsidRPr="00CB545C" w:rsidRDefault="00F22749" w:rsidP="00D4299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B545C"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</w:rPr>
                      <w:t>معاونت پژوهشي</w:t>
                    </w:r>
                  </w:p>
                </w:txbxContent>
              </v:textbox>
            </v:shape>
          </w:pict>
        </mc:Fallback>
      </mc:AlternateContent>
    </w:r>
    <w:r w:rsidR="008C4603">
      <w:rPr>
        <w:noProof/>
        <w:rtl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67.1pt;margin-top:-23.25pt;width:39.85pt;height:41pt;z-index:251658240;mso-position-horizontal-relative:text;mso-position-vertical-relative:text" fillcolor="window">
          <v:imagedata r:id="rId2" o:title="" croptop="673f" cropbottom="7406f"/>
          <w10:wrap type="square"/>
        </v:shape>
        <o:OLEObject Type="Embed" ProgID="Word.Picture.8" ShapeID="_x0000_s2052" DrawAspect="Content" ObjectID="_1693157630" r:id="rId3"/>
      </w:object>
    </w:r>
    <w:r w:rsidR="0073295F"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3200639</wp:posOffset>
          </wp:positionH>
          <wp:positionV relativeFrom="paragraph">
            <wp:posOffset>-219075</wp:posOffset>
          </wp:positionV>
          <wp:extent cx="519430" cy="3308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36" r="-3288" b="20100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2749" w:rsidRPr="003E5254">
      <w:rPr>
        <w:b/>
        <w:bCs/>
        <w:sz w:val="18"/>
        <w:szCs w:val="18"/>
        <w:rtl/>
        <w:lang w:bidi="fa-IR"/>
      </w:rPr>
      <w:t xml:space="preserve"> </w:t>
    </w:r>
  </w:p>
  <w:p w:rsidR="00F22749" w:rsidRDefault="00F22749" w:rsidP="00D42999">
    <w:pPr>
      <w:pStyle w:val="Header"/>
      <w:ind w:left="8352"/>
      <w:rPr>
        <w:sz w:val="18"/>
        <w:szCs w:val="18"/>
        <w:rtl/>
      </w:rPr>
    </w:pPr>
  </w:p>
  <w:p w:rsidR="00CB545C" w:rsidRDefault="00CB545C" w:rsidP="00D42999">
    <w:pPr>
      <w:pStyle w:val="Header"/>
      <w:ind w:left="8352"/>
      <w:rPr>
        <w:sz w:val="18"/>
        <w:szCs w:val="18"/>
        <w:rtl/>
      </w:rPr>
    </w:pPr>
  </w:p>
  <w:p w:rsidR="00CB545C" w:rsidRDefault="00CB545C" w:rsidP="00D42999">
    <w:pPr>
      <w:pStyle w:val="Header"/>
      <w:ind w:left="8352"/>
      <w:rPr>
        <w:sz w:val="18"/>
        <w:szCs w:val="18"/>
        <w:rtl/>
      </w:rPr>
    </w:pPr>
  </w:p>
  <w:p w:rsidR="00CB545C" w:rsidRPr="003E5254" w:rsidRDefault="00CB545C" w:rsidP="004606F2">
    <w:pPr>
      <w:pStyle w:val="Header"/>
      <w:rPr>
        <w:sz w:val="18"/>
        <w:szCs w:val="18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A53"/>
    <w:multiLevelType w:val="hybridMultilevel"/>
    <w:tmpl w:val="14987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4123B6"/>
    <w:multiLevelType w:val="hybridMultilevel"/>
    <w:tmpl w:val="905A3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166"/>
    <w:multiLevelType w:val="hybridMultilevel"/>
    <w:tmpl w:val="365A86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722CE"/>
    <w:multiLevelType w:val="multilevel"/>
    <w:tmpl w:val="7A381D3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653C"/>
    <w:multiLevelType w:val="hybridMultilevel"/>
    <w:tmpl w:val="D7CE7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802E3"/>
    <w:multiLevelType w:val="hybridMultilevel"/>
    <w:tmpl w:val="7A381D32"/>
    <w:lvl w:ilvl="0" w:tplc="68D65E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F0F09"/>
    <w:multiLevelType w:val="hybridMultilevel"/>
    <w:tmpl w:val="1DA6D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C5FF9"/>
    <w:multiLevelType w:val="hybridMultilevel"/>
    <w:tmpl w:val="2C344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34C8"/>
    <w:multiLevelType w:val="multilevel"/>
    <w:tmpl w:val="7A381D3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MzS1NDM2NTc1NjZS0lEKTi0uzszPAykwrAUAqYmQBCwAAAA="/>
  </w:docVars>
  <w:rsids>
    <w:rsidRoot w:val="00344B29"/>
    <w:rsid w:val="0002727B"/>
    <w:rsid w:val="000475C2"/>
    <w:rsid w:val="00054C73"/>
    <w:rsid w:val="00071F1F"/>
    <w:rsid w:val="00074F7B"/>
    <w:rsid w:val="00082D0C"/>
    <w:rsid w:val="0009381E"/>
    <w:rsid w:val="000969DC"/>
    <w:rsid w:val="000A0FFA"/>
    <w:rsid w:val="000C00BB"/>
    <w:rsid w:val="000D4401"/>
    <w:rsid w:val="000F0C9B"/>
    <w:rsid w:val="000F3839"/>
    <w:rsid w:val="001343B8"/>
    <w:rsid w:val="0013774A"/>
    <w:rsid w:val="0014478B"/>
    <w:rsid w:val="00173283"/>
    <w:rsid w:val="00184F2D"/>
    <w:rsid w:val="00186476"/>
    <w:rsid w:val="0019207F"/>
    <w:rsid w:val="00193D68"/>
    <w:rsid w:val="001C3E4A"/>
    <w:rsid w:val="001E264F"/>
    <w:rsid w:val="002006BD"/>
    <w:rsid w:val="002018A0"/>
    <w:rsid w:val="0021273F"/>
    <w:rsid w:val="0022034C"/>
    <w:rsid w:val="00227530"/>
    <w:rsid w:val="002368DA"/>
    <w:rsid w:val="00237FF9"/>
    <w:rsid w:val="00243659"/>
    <w:rsid w:val="002840B5"/>
    <w:rsid w:val="00284DA0"/>
    <w:rsid w:val="002A021C"/>
    <w:rsid w:val="002B04B6"/>
    <w:rsid w:val="002B1D3A"/>
    <w:rsid w:val="002C248C"/>
    <w:rsid w:val="002C6F03"/>
    <w:rsid w:val="002D068B"/>
    <w:rsid w:val="002D5376"/>
    <w:rsid w:val="002E54F1"/>
    <w:rsid w:val="002F3247"/>
    <w:rsid w:val="00303795"/>
    <w:rsid w:val="003147C1"/>
    <w:rsid w:val="003361FD"/>
    <w:rsid w:val="003426F7"/>
    <w:rsid w:val="00344B29"/>
    <w:rsid w:val="003643E0"/>
    <w:rsid w:val="00390565"/>
    <w:rsid w:val="003B384A"/>
    <w:rsid w:val="003C7848"/>
    <w:rsid w:val="003D5DAA"/>
    <w:rsid w:val="003E101D"/>
    <w:rsid w:val="003E5F76"/>
    <w:rsid w:val="003F6656"/>
    <w:rsid w:val="00403735"/>
    <w:rsid w:val="004059E9"/>
    <w:rsid w:val="00412E61"/>
    <w:rsid w:val="0041317F"/>
    <w:rsid w:val="00444664"/>
    <w:rsid w:val="00455A7A"/>
    <w:rsid w:val="004606F2"/>
    <w:rsid w:val="004635B1"/>
    <w:rsid w:val="00467817"/>
    <w:rsid w:val="00471605"/>
    <w:rsid w:val="004741A4"/>
    <w:rsid w:val="0048194B"/>
    <w:rsid w:val="00484166"/>
    <w:rsid w:val="004A3A9F"/>
    <w:rsid w:val="0050333B"/>
    <w:rsid w:val="005259BF"/>
    <w:rsid w:val="0053434F"/>
    <w:rsid w:val="005477C1"/>
    <w:rsid w:val="00551DBE"/>
    <w:rsid w:val="00565DF2"/>
    <w:rsid w:val="00566DF4"/>
    <w:rsid w:val="00587901"/>
    <w:rsid w:val="005A5042"/>
    <w:rsid w:val="005B1398"/>
    <w:rsid w:val="005B4492"/>
    <w:rsid w:val="005B5675"/>
    <w:rsid w:val="005B6ABB"/>
    <w:rsid w:val="005C409A"/>
    <w:rsid w:val="005D7F08"/>
    <w:rsid w:val="005F5677"/>
    <w:rsid w:val="0061701E"/>
    <w:rsid w:val="00626BAE"/>
    <w:rsid w:val="006421BA"/>
    <w:rsid w:val="00642269"/>
    <w:rsid w:val="006A085D"/>
    <w:rsid w:val="006D6EA3"/>
    <w:rsid w:val="006E0BE5"/>
    <w:rsid w:val="006E4BB5"/>
    <w:rsid w:val="00731C53"/>
    <w:rsid w:val="0073295F"/>
    <w:rsid w:val="0073488A"/>
    <w:rsid w:val="007413B3"/>
    <w:rsid w:val="00775C0D"/>
    <w:rsid w:val="0079209B"/>
    <w:rsid w:val="007B5605"/>
    <w:rsid w:val="007B5B0A"/>
    <w:rsid w:val="007C5F87"/>
    <w:rsid w:val="007D3ECA"/>
    <w:rsid w:val="007F1998"/>
    <w:rsid w:val="007F6D53"/>
    <w:rsid w:val="00827642"/>
    <w:rsid w:val="00832748"/>
    <w:rsid w:val="00840B9A"/>
    <w:rsid w:val="00842EED"/>
    <w:rsid w:val="00850274"/>
    <w:rsid w:val="00881108"/>
    <w:rsid w:val="00890347"/>
    <w:rsid w:val="00892ECA"/>
    <w:rsid w:val="008B1AAD"/>
    <w:rsid w:val="008C4603"/>
    <w:rsid w:val="008E4743"/>
    <w:rsid w:val="008F2680"/>
    <w:rsid w:val="008F52C6"/>
    <w:rsid w:val="008F7F86"/>
    <w:rsid w:val="00904CF6"/>
    <w:rsid w:val="00915FE6"/>
    <w:rsid w:val="0091652C"/>
    <w:rsid w:val="00924B38"/>
    <w:rsid w:val="00926D0F"/>
    <w:rsid w:val="00941870"/>
    <w:rsid w:val="00955AAF"/>
    <w:rsid w:val="009622B4"/>
    <w:rsid w:val="009732D3"/>
    <w:rsid w:val="0097333B"/>
    <w:rsid w:val="009744F0"/>
    <w:rsid w:val="009746BC"/>
    <w:rsid w:val="009C0B57"/>
    <w:rsid w:val="009C60DB"/>
    <w:rsid w:val="009C733E"/>
    <w:rsid w:val="009C753E"/>
    <w:rsid w:val="009E07AA"/>
    <w:rsid w:val="00A443FF"/>
    <w:rsid w:val="00A62806"/>
    <w:rsid w:val="00A804BA"/>
    <w:rsid w:val="00A81419"/>
    <w:rsid w:val="00A82805"/>
    <w:rsid w:val="00A912DE"/>
    <w:rsid w:val="00AA54F9"/>
    <w:rsid w:val="00AA7BB4"/>
    <w:rsid w:val="00AC14D0"/>
    <w:rsid w:val="00AC56A9"/>
    <w:rsid w:val="00AE0759"/>
    <w:rsid w:val="00AE0E96"/>
    <w:rsid w:val="00B0761D"/>
    <w:rsid w:val="00B21A58"/>
    <w:rsid w:val="00B3134B"/>
    <w:rsid w:val="00B32EBC"/>
    <w:rsid w:val="00B52AAD"/>
    <w:rsid w:val="00B57647"/>
    <w:rsid w:val="00B70A31"/>
    <w:rsid w:val="00BB1E84"/>
    <w:rsid w:val="00BC04DD"/>
    <w:rsid w:val="00BC3851"/>
    <w:rsid w:val="00BD05EF"/>
    <w:rsid w:val="00BE1A2A"/>
    <w:rsid w:val="00BE2AA5"/>
    <w:rsid w:val="00BE7F2B"/>
    <w:rsid w:val="00C144A7"/>
    <w:rsid w:val="00C24046"/>
    <w:rsid w:val="00C5724B"/>
    <w:rsid w:val="00C61EA8"/>
    <w:rsid w:val="00CB545C"/>
    <w:rsid w:val="00CE5BFA"/>
    <w:rsid w:val="00CF0916"/>
    <w:rsid w:val="00CF2F6D"/>
    <w:rsid w:val="00D42999"/>
    <w:rsid w:val="00D42DAD"/>
    <w:rsid w:val="00D611C4"/>
    <w:rsid w:val="00D71BF5"/>
    <w:rsid w:val="00DB48BF"/>
    <w:rsid w:val="00DB6D13"/>
    <w:rsid w:val="00DD46B8"/>
    <w:rsid w:val="00E01470"/>
    <w:rsid w:val="00E04843"/>
    <w:rsid w:val="00E07849"/>
    <w:rsid w:val="00E17B71"/>
    <w:rsid w:val="00E2029C"/>
    <w:rsid w:val="00E2310E"/>
    <w:rsid w:val="00E232BF"/>
    <w:rsid w:val="00E37450"/>
    <w:rsid w:val="00E72CA1"/>
    <w:rsid w:val="00E73580"/>
    <w:rsid w:val="00E75059"/>
    <w:rsid w:val="00E7671D"/>
    <w:rsid w:val="00E80711"/>
    <w:rsid w:val="00EA15C9"/>
    <w:rsid w:val="00EA4E4F"/>
    <w:rsid w:val="00EC69D1"/>
    <w:rsid w:val="00EE015A"/>
    <w:rsid w:val="00EE3470"/>
    <w:rsid w:val="00F11A00"/>
    <w:rsid w:val="00F22749"/>
    <w:rsid w:val="00F44906"/>
    <w:rsid w:val="00F658AF"/>
    <w:rsid w:val="00FC0045"/>
    <w:rsid w:val="00FD37BF"/>
    <w:rsid w:val="00FD563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3EAF6D19-69F5-4064-9F6D-AD7AC052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4A"/>
    <w:pPr>
      <w:bidi/>
      <w:jc w:val="lowKashida"/>
    </w:pPr>
    <w:rPr>
      <w:rFonts w:cs="B Lot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384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B384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B384A"/>
    <w:pPr>
      <w:bidi/>
      <w:jc w:val="lowKashida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ubHed110pt">
    <w:name w:val="Style ! Sub Hed 1 + 10 pt"/>
    <w:basedOn w:val="Normal"/>
    <w:rsid w:val="003B384A"/>
    <w:pPr>
      <w:jc w:val="left"/>
    </w:pPr>
    <w:rPr>
      <w:rFonts w:cs="B Yagut"/>
      <w:color w:val="0000FF"/>
      <w:sz w:val="20"/>
      <w:szCs w:val="20"/>
    </w:rPr>
  </w:style>
  <w:style w:type="paragraph" w:styleId="BalloonText">
    <w:name w:val="Balloon Text"/>
    <w:basedOn w:val="Normal"/>
    <w:semiHidden/>
    <w:rsid w:val="002E54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5605"/>
    <w:rPr>
      <w:sz w:val="16"/>
      <w:szCs w:val="16"/>
    </w:rPr>
  </w:style>
  <w:style w:type="paragraph" w:styleId="CommentText">
    <w:name w:val="annotation text"/>
    <w:basedOn w:val="Normal"/>
    <w:semiHidden/>
    <w:rsid w:val="007B56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560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606F2"/>
    <w:rPr>
      <w:rFonts w:asciiTheme="minorHAnsi" w:eastAsiaTheme="minorHAnsi" w:hAnsiTheme="minorHAnsi" w:cstheme="minorBid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ccess\WTemplates\Projects\GrpCh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GrpChkList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طرح:</vt:lpstr>
    </vt:vector>
  </TitlesOfParts>
  <Company>www.ctechnic.com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طرح:</dc:title>
  <dc:creator>rf2</dc:creator>
  <cp:lastModifiedBy>zia</cp:lastModifiedBy>
  <cp:revision>2</cp:revision>
  <cp:lastPrinted>2021-07-13T06:20:00Z</cp:lastPrinted>
  <dcterms:created xsi:type="dcterms:W3CDTF">2021-09-14T16:17:00Z</dcterms:created>
  <dcterms:modified xsi:type="dcterms:W3CDTF">2021-09-14T16:17:00Z</dcterms:modified>
</cp:coreProperties>
</file>